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9B" w:rsidRDefault="0036389B" w:rsidP="0036389B">
      <w:pPr>
        <w:pStyle w:val="a3"/>
        <w:rPr>
          <w:rFonts w:ascii="Times New Roman" w:hAnsi="Times New Roman" w:cs="Times New Roman"/>
          <w:sz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-347345</wp:posOffset>
            </wp:positionV>
            <wp:extent cx="5760720" cy="771270"/>
            <wp:effectExtent l="0" t="0" r="0" b="0"/>
            <wp:wrapNone/>
            <wp:docPr id="1" name="Картина 1" descr="cid:image001.png@01D9B979.FAE8E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id:image001.png@01D9B979.FAE8EA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89B" w:rsidRPr="0036389B" w:rsidRDefault="0036389B" w:rsidP="0036389B"/>
    <w:p w:rsidR="0036389B" w:rsidRPr="0036389B" w:rsidRDefault="0036389B" w:rsidP="0036389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D076C" w:rsidRDefault="003A334D" w:rsidP="003A334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A334D">
        <w:rPr>
          <w:rFonts w:ascii="Times New Roman" w:hAnsi="Times New Roman" w:cs="Times New Roman"/>
          <w:b/>
          <w:sz w:val="28"/>
        </w:rPr>
        <w:t>Д Е К Л А Р А Ц И Я</w:t>
      </w:r>
    </w:p>
    <w:p w:rsidR="003A334D" w:rsidRDefault="003A334D" w:rsidP="003A334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A334D" w:rsidRDefault="003A334D" w:rsidP="003A33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участие с проектно предложение по правилата за </w:t>
      </w:r>
    </w:p>
    <w:p w:rsidR="003A334D" w:rsidRPr="003A334D" w:rsidRDefault="003A334D" w:rsidP="003A33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A334D">
        <w:rPr>
          <w:rFonts w:ascii="Times New Roman" w:hAnsi="Times New Roman" w:cs="Times New Roman"/>
          <w:b/>
          <w:sz w:val="24"/>
        </w:rPr>
        <w:t xml:space="preserve">ФУНКЦИОНИРАНЕ И СЪФИНАНСИРАНЕ НА СЪБИТИЯ И ДЕЙНОСТИ ПО КАЛЕНДАРНИЯ ПЛАН НА КУЛТУРНИТЕ СЪБИТИЯ В </w:t>
      </w:r>
    </w:p>
    <w:p w:rsidR="003A334D" w:rsidRDefault="003A334D" w:rsidP="003A33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A334D">
        <w:rPr>
          <w:rFonts w:ascii="Times New Roman" w:hAnsi="Times New Roman" w:cs="Times New Roman"/>
          <w:b/>
          <w:sz w:val="24"/>
        </w:rPr>
        <w:t>ОБЩИНА ТРОЯН</w:t>
      </w:r>
    </w:p>
    <w:p w:rsidR="003A334D" w:rsidRDefault="003A334D" w:rsidP="003A334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A334D" w:rsidRDefault="003A334D" w:rsidP="003A33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………………………………………………………………………………………………</w:t>
      </w:r>
    </w:p>
    <w:p w:rsidR="003A334D" w:rsidRDefault="003A334D" w:rsidP="003A334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A334D" w:rsidRDefault="003A334D" w:rsidP="003A33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представляващ: ……………………………………………………………………………….</w:t>
      </w:r>
    </w:p>
    <w:p w:rsidR="003A334D" w:rsidRDefault="003A334D" w:rsidP="003A334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A334D" w:rsidRDefault="003A334D" w:rsidP="003A33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БУЛСТАТ/ЕИК: ………………………………………………………………………………</w:t>
      </w:r>
    </w:p>
    <w:p w:rsidR="003A334D" w:rsidRDefault="003A334D" w:rsidP="003A334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A334D" w:rsidRDefault="003A334D" w:rsidP="003A334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A334D" w:rsidRDefault="003A334D" w:rsidP="003A334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A334D">
        <w:rPr>
          <w:rFonts w:ascii="Times New Roman" w:hAnsi="Times New Roman" w:cs="Times New Roman"/>
          <w:b/>
          <w:sz w:val="24"/>
        </w:rPr>
        <w:t>ДЕКЛАРИРАМ, че:</w:t>
      </w:r>
    </w:p>
    <w:p w:rsidR="003A334D" w:rsidRPr="003A334D" w:rsidRDefault="003A334D" w:rsidP="003A334D">
      <w:pPr>
        <w:pStyle w:val="a3"/>
        <w:rPr>
          <w:rFonts w:ascii="Times New Roman" w:hAnsi="Times New Roman" w:cs="Times New Roman"/>
          <w:sz w:val="24"/>
        </w:rPr>
      </w:pPr>
    </w:p>
    <w:p w:rsidR="003A334D" w:rsidRDefault="003A334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3A334D">
        <w:rPr>
          <w:rFonts w:ascii="Times New Roman" w:hAnsi="Times New Roman" w:cs="Times New Roman"/>
          <w:sz w:val="24"/>
        </w:rPr>
        <w:t xml:space="preserve">Запознат съм с условията за кандидатстване и участие съгласно </w:t>
      </w:r>
      <w:r>
        <w:rPr>
          <w:rFonts w:ascii="Times New Roman" w:hAnsi="Times New Roman" w:cs="Times New Roman"/>
          <w:sz w:val="24"/>
        </w:rPr>
        <w:t>П</w:t>
      </w:r>
      <w:r w:rsidRPr="003A334D">
        <w:rPr>
          <w:rFonts w:ascii="Times New Roman" w:hAnsi="Times New Roman" w:cs="Times New Roman"/>
          <w:sz w:val="24"/>
        </w:rPr>
        <w:t>равилник</w:t>
      </w:r>
      <w:r>
        <w:rPr>
          <w:rFonts w:ascii="Times New Roman" w:hAnsi="Times New Roman" w:cs="Times New Roman"/>
          <w:sz w:val="24"/>
        </w:rPr>
        <w:t>а</w:t>
      </w:r>
      <w:r w:rsidRPr="003A334D">
        <w:rPr>
          <w:rFonts w:ascii="Times New Roman" w:hAnsi="Times New Roman" w:cs="Times New Roman"/>
          <w:sz w:val="24"/>
        </w:rPr>
        <w:t xml:space="preserve"> за функциониране и съфинансиране на събития и дейности по календарния план на културните събития в </w:t>
      </w:r>
      <w:r>
        <w:rPr>
          <w:rFonts w:ascii="Times New Roman" w:hAnsi="Times New Roman" w:cs="Times New Roman"/>
          <w:sz w:val="24"/>
        </w:rPr>
        <w:t>община Т</w:t>
      </w:r>
      <w:r w:rsidRPr="003A334D">
        <w:rPr>
          <w:rFonts w:ascii="Times New Roman" w:hAnsi="Times New Roman" w:cs="Times New Roman"/>
          <w:sz w:val="24"/>
        </w:rPr>
        <w:t>роян</w:t>
      </w:r>
      <w:r>
        <w:rPr>
          <w:rFonts w:ascii="Times New Roman" w:hAnsi="Times New Roman" w:cs="Times New Roman"/>
          <w:sz w:val="24"/>
        </w:rPr>
        <w:t xml:space="preserve"> (Правилникът)</w:t>
      </w:r>
      <w:r w:rsidRPr="003A334D">
        <w:rPr>
          <w:rFonts w:ascii="Times New Roman" w:hAnsi="Times New Roman" w:cs="Times New Roman"/>
          <w:sz w:val="24"/>
        </w:rPr>
        <w:t>.</w:t>
      </w:r>
    </w:p>
    <w:p w:rsidR="003A334D" w:rsidRDefault="003A334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Попълнените данни във формулярите</w:t>
      </w:r>
      <w:r w:rsidRPr="003A334D">
        <w:rPr>
          <w:rFonts w:ascii="Times New Roman" w:hAnsi="Times New Roman" w:cs="Times New Roman"/>
          <w:sz w:val="24"/>
        </w:rPr>
        <w:t>, с ко</w:t>
      </w:r>
      <w:r>
        <w:rPr>
          <w:rFonts w:ascii="Times New Roman" w:hAnsi="Times New Roman" w:cs="Times New Roman"/>
          <w:sz w:val="24"/>
        </w:rPr>
        <w:t>и</w:t>
      </w:r>
      <w:r w:rsidRPr="003A334D">
        <w:rPr>
          <w:rFonts w:ascii="Times New Roman" w:hAnsi="Times New Roman" w:cs="Times New Roman"/>
          <w:sz w:val="24"/>
        </w:rPr>
        <w:t xml:space="preserve">то кандидатстваме и приложените към </w:t>
      </w:r>
      <w:r>
        <w:rPr>
          <w:rFonts w:ascii="Times New Roman" w:hAnsi="Times New Roman" w:cs="Times New Roman"/>
          <w:sz w:val="24"/>
        </w:rPr>
        <w:t>тях</w:t>
      </w:r>
      <w:r w:rsidRPr="003A334D">
        <w:rPr>
          <w:rFonts w:ascii="Times New Roman" w:hAnsi="Times New Roman" w:cs="Times New Roman"/>
          <w:sz w:val="24"/>
        </w:rPr>
        <w:t xml:space="preserve"> документи, са верни и пълни</w:t>
      </w:r>
      <w:r>
        <w:rPr>
          <w:rFonts w:ascii="Times New Roman" w:hAnsi="Times New Roman" w:cs="Times New Roman"/>
          <w:sz w:val="24"/>
        </w:rPr>
        <w:t>.</w:t>
      </w:r>
    </w:p>
    <w:p w:rsidR="003A334D" w:rsidRDefault="003A334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3A334D">
        <w:rPr>
          <w:rFonts w:ascii="Times New Roman" w:hAnsi="Times New Roman" w:cs="Times New Roman"/>
          <w:sz w:val="24"/>
        </w:rPr>
        <w:t>Предложението, с което кандидатстваме, не е получило финансиране с общински средства по друга линия и/или от</w:t>
      </w:r>
      <w:r>
        <w:rPr>
          <w:rFonts w:ascii="Times New Roman" w:hAnsi="Times New Roman" w:cs="Times New Roman"/>
          <w:sz w:val="24"/>
        </w:rPr>
        <w:t xml:space="preserve"> национални или европейски програми </w:t>
      </w:r>
      <w:proofErr w:type="spellStart"/>
      <w:r>
        <w:rPr>
          <w:rFonts w:ascii="Times New Roman" w:hAnsi="Times New Roman" w:cs="Times New Roman"/>
          <w:sz w:val="24"/>
        </w:rPr>
        <w:t>програми</w:t>
      </w:r>
      <w:proofErr w:type="spellEnd"/>
      <w:r w:rsidRPr="003A334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3A334D" w:rsidRDefault="003A334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3A334D">
        <w:rPr>
          <w:rFonts w:ascii="Times New Roman" w:hAnsi="Times New Roman" w:cs="Times New Roman"/>
          <w:sz w:val="24"/>
        </w:rPr>
        <w:t xml:space="preserve">Заявявам, че при финансиране на проекта, с който кандидатстваме, ще изпълняваме същия в съответствие с изискванията, заложени в </w:t>
      </w:r>
      <w:r>
        <w:rPr>
          <w:rFonts w:ascii="Times New Roman" w:hAnsi="Times New Roman" w:cs="Times New Roman"/>
          <w:sz w:val="24"/>
        </w:rPr>
        <w:t>Правилника</w:t>
      </w:r>
      <w:r w:rsidRPr="003A334D">
        <w:rPr>
          <w:rFonts w:ascii="Times New Roman" w:hAnsi="Times New Roman" w:cs="Times New Roman"/>
          <w:sz w:val="24"/>
        </w:rPr>
        <w:t>, както и при спазване на разпоредбите на законодателството на Република България</w:t>
      </w:r>
      <w:r>
        <w:rPr>
          <w:rFonts w:ascii="Times New Roman" w:hAnsi="Times New Roman" w:cs="Times New Roman"/>
          <w:sz w:val="24"/>
        </w:rPr>
        <w:t>.</w:t>
      </w:r>
    </w:p>
    <w:p w:rsidR="003A334D" w:rsidRDefault="003A334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3A334D">
        <w:rPr>
          <w:rFonts w:ascii="Times New Roman" w:hAnsi="Times New Roman" w:cs="Times New Roman"/>
          <w:sz w:val="24"/>
        </w:rPr>
        <w:t xml:space="preserve">Запознат съм и приемам задължението да предоставим в </w:t>
      </w:r>
      <w:r>
        <w:rPr>
          <w:rFonts w:ascii="Times New Roman" w:hAnsi="Times New Roman" w:cs="Times New Roman"/>
          <w:sz w:val="24"/>
        </w:rPr>
        <w:t>отдел „Хуманитарни дейности“</w:t>
      </w:r>
      <w:r w:rsidRPr="003A334D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10 дневен</w:t>
      </w:r>
      <w:r w:rsidRPr="003A334D">
        <w:rPr>
          <w:rFonts w:ascii="Times New Roman" w:hAnsi="Times New Roman" w:cs="Times New Roman"/>
          <w:sz w:val="24"/>
        </w:rPr>
        <w:t xml:space="preserve"> след приключване на проекта подробен отчет и копия от финансово-отчетните документи, съответстващи на допустимите разходи съгласно разпоредбите на </w:t>
      </w:r>
      <w:r>
        <w:rPr>
          <w:rFonts w:ascii="Times New Roman" w:hAnsi="Times New Roman" w:cs="Times New Roman"/>
          <w:sz w:val="24"/>
        </w:rPr>
        <w:t>Правилника.</w:t>
      </w: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9A627D">
        <w:rPr>
          <w:rFonts w:ascii="Times New Roman" w:hAnsi="Times New Roman" w:cs="Times New Roman"/>
          <w:sz w:val="24"/>
        </w:rPr>
        <w:t>Задължавам се да не разпространяваме по никакъв повод и под никакъв предлог данните, станали ни известни във връзка с  участието ни в настоящата конкурсна процедура</w:t>
      </w:r>
      <w:r>
        <w:rPr>
          <w:rFonts w:ascii="Times New Roman" w:hAnsi="Times New Roman" w:cs="Times New Roman"/>
          <w:sz w:val="24"/>
        </w:rPr>
        <w:t>.</w:t>
      </w: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9A627D">
        <w:rPr>
          <w:rFonts w:ascii="Times New Roman" w:hAnsi="Times New Roman" w:cs="Times New Roman"/>
          <w:sz w:val="24"/>
        </w:rPr>
        <w:t xml:space="preserve">При публично представяне на проекта се задължавам да упоменавам факта, че същият се реализира с финансовата подкрепа на Община </w:t>
      </w:r>
      <w:r>
        <w:rPr>
          <w:rFonts w:ascii="Times New Roman" w:hAnsi="Times New Roman" w:cs="Times New Roman"/>
          <w:sz w:val="24"/>
        </w:rPr>
        <w:t>Троян.</w:t>
      </w: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627D" w:rsidRPr="009A627D" w:rsidRDefault="009A627D" w:rsidP="009A627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9A627D">
        <w:rPr>
          <w:rFonts w:ascii="Times New Roman" w:hAnsi="Times New Roman" w:cs="Times New Roman"/>
          <w:sz w:val="24"/>
        </w:rPr>
        <w:t xml:space="preserve">Задължавам се при промени в горепосочените обстоятелства да уведомя Община </w:t>
      </w:r>
      <w:r>
        <w:rPr>
          <w:rFonts w:ascii="Times New Roman" w:hAnsi="Times New Roman" w:cs="Times New Roman"/>
          <w:sz w:val="24"/>
        </w:rPr>
        <w:t>Троян</w:t>
      </w:r>
      <w:r w:rsidRPr="009A627D">
        <w:rPr>
          <w:rFonts w:ascii="Times New Roman" w:hAnsi="Times New Roman" w:cs="Times New Roman"/>
          <w:sz w:val="24"/>
        </w:rPr>
        <w:t xml:space="preserve"> в </w:t>
      </w:r>
      <w:r w:rsidRPr="009A627D">
        <w:rPr>
          <w:rFonts w:ascii="Times New Roman" w:hAnsi="Times New Roman" w:cs="Times New Roman"/>
          <w:b/>
          <w:sz w:val="24"/>
        </w:rPr>
        <w:t>7-дневен срок</w:t>
      </w:r>
      <w:r w:rsidRPr="009A627D">
        <w:rPr>
          <w:rFonts w:ascii="Times New Roman" w:hAnsi="Times New Roman" w:cs="Times New Roman"/>
          <w:sz w:val="24"/>
        </w:rPr>
        <w:t xml:space="preserve"> от настъпването им.</w:t>
      </w:r>
    </w:p>
    <w:p w:rsidR="009A627D" w:rsidRP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627D" w:rsidRP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A627D" w:rsidRDefault="009A627D" w:rsidP="009A627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9A627D">
        <w:rPr>
          <w:rFonts w:ascii="Times New Roman" w:hAnsi="Times New Roman" w:cs="Times New Roman"/>
          <w:sz w:val="24"/>
        </w:rPr>
        <w:t>Известна ми е отговорността по чл. 313 от Наказателния кодекс за деклариране на неверни данни.</w:t>
      </w: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……………………...                                        Декларатор: ……………………………</w:t>
      </w: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A627D" w:rsidRDefault="009A627D" w:rsidP="009A627D">
      <w:pPr>
        <w:pStyle w:val="a3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(………………………………………..)</w:t>
      </w: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60288" behindDoc="1" locked="0" layoutInCell="1" allowOverlap="1" wp14:anchorId="27B8F88C" wp14:editId="7E23DB29">
            <wp:simplePos x="0" y="0"/>
            <wp:positionH relativeFrom="margin">
              <wp:align>right</wp:align>
            </wp:positionH>
            <wp:positionV relativeFrom="paragraph">
              <wp:posOffset>-347345</wp:posOffset>
            </wp:positionV>
            <wp:extent cx="5760720" cy="771270"/>
            <wp:effectExtent l="0" t="0" r="0" b="0"/>
            <wp:wrapNone/>
            <wp:docPr id="2" name="Картина 2" descr="cid:image001.png@01D9B979.FAE8E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id:image001.png@01D9B979.FAE8EA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27D" w:rsidRPr="0036389B" w:rsidRDefault="009A627D" w:rsidP="009A627D"/>
    <w:p w:rsidR="009A627D" w:rsidRPr="0036389B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A334D">
        <w:rPr>
          <w:rFonts w:ascii="Times New Roman" w:hAnsi="Times New Roman" w:cs="Times New Roman"/>
          <w:b/>
          <w:sz w:val="28"/>
        </w:rPr>
        <w:t>Д Е К Л А Р А Ц И Я</w:t>
      </w:r>
    </w:p>
    <w:p w:rsidR="009A627D" w:rsidRDefault="009A627D" w:rsidP="009A62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627D" w:rsidRDefault="009A627D" w:rsidP="009A62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относно обстоятелства по чл. 7, ал. 1, ал. 2 и ал. 3 от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A627D" w:rsidRPr="003A334D" w:rsidRDefault="009A627D" w:rsidP="009A62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ПРАВИЛНИКА ЗА </w:t>
      </w:r>
      <w:r w:rsidRPr="003A334D">
        <w:rPr>
          <w:rFonts w:ascii="Times New Roman" w:hAnsi="Times New Roman" w:cs="Times New Roman"/>
          <w:b/>
          <w:sz w:val="24"/>
        </w:rPr>
        <w:t xml:space="preserve">ФУНКЦИОНИРАНЕ И СЪФИНАНСИРАНЕ НА СЪБИТИЯ И ДЕЙНОСТИ ПО КАЛЕНДАРНИЯ ПЛАН НА КУЛТУРНИТЕ СЪБИТИЯ В </w:t>
      </w:r>
    </w:p>
    <w:p w:rsidR="009A627D" w:rsidRDefault="009A627D" w:rsidP="009A62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A334D">
        <w:rPr>
          <w:rFonts w:ascii="Times New Roman" w:hAnsi="Times New Roman" w:cs="Times New Roman"/>
          <w:b/>
          <w:sz w:val="24"/>
        </w:rPr>
        <w:t>ОБЩИНА ТРОЯН</w:t>
      </w:r>
    </w:p>
    <w:p w:rsidR="009A627D" w:rsidRDefault="009A627D" w:rsidP="009A62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………………………………………………………………………………………………</w:t>
      </w: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представляващ: ……………………………………………………………………………….</w:t>
      </w: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БУЛСТАТ/ЕИК: ………………………………………………………………………………</w:t>
      </w: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A334D">
        <w:rPr>
          <w:rFonts w:ascii="Times New Roman" w:hAnsi="Times New Roman" w:cs="Times New Roman"/>
          <w:b/>
          <w:sz w:val="24"/>
        </w:rPr>
        <w:t>ДЕКЛАРИРАМ, че:</w:t>
      </w:r>
    </w:p>
    <w:p w:rsidR="009A627D" w:rsidRDefault="009A627D" w:rsidP="009A627D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A627D" w:rsidRP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</w:t>
      </w:r>
      <w:r w:rsidRPr="009A627D">
        <w:rPr>
          <w:rFonts w:ascii="Times New Roman" w:hAnsi="Times New Roman" w:cs="Times New Roman"/>
          <w:sz w:val="24"/>
        </w:rPr>
        <w:t>редставляваният от мен кандидат не е обявен в несъстоятелност и не се намира в производство по несъстоятелност съгласно националните закони и подзаконови актове, съответно не се намира в подобно положение, произтичащо от сходна процедура съгласно законодателството на държавата, в която е установен;</w:t>
      </w:r>
    </w:p>
    <w:p w:rsidR="009A627D" w:rsidRP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A627D" w:rsidRPr="009A627D" w:rsidRDefault="009A627D" w:rsidP="009A627D">
      <w:pPr>
        <w:pStyle w:val="a3"/>
        <w:jc w:val="both"/>
        <w:rPr>
          <w:rFonts w:ascii="Times New Roman" w:hAnsi="Times New Roman" w:cs="Times New Roman"/>
          <w:sz w:val="24"/>
        </w:rPr>
      </w:pPr>
      <w:r w:rsidRPr="009A627D">
        <w:rPr>
          <w:rFonts w:ascii="Times New Roman" w:hAnsi="Times New Roman" w:cs="Times New Roman"/>
          <w:sz w:val="24"/>
        </w:rPr>
        <w:t>2. Представляваният от мен кандидат не е в производство по ликвидация, съответно не се намира в подобно положение, произтичащо от сходна процедура съгласно законодателството на държавата, в която е установен;</w:t>
      </w:r>
    </w:p>
    <w:p w:rsidR="009A627D" w:rsidRP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</w:p>
    <w:p w:rsidR="009A627D" w:rsidRP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9A627D">
        <w:rPr>
          <w:rFonts w:ascii="Times New Roman" w:hAnsi="Times New Roman" w:cs="Times New Roman"/>
          <w:sz w:val="24"/>
        </w:rPr>
        <w:t xml:space="preserve">Задължавам се при промени в горепосочените обстоятелства да уведомя Община </w:t>
      </w:r>
      <w:r>
        <w:rPr>
          <w:rFonts w:ascii="Times New Roman" w:hAnsi="Times New Roman" w:cs="Times New Roman"/>
          <w:sz w:val="24"/>
        </w:rPr>
        <w:t xml:space="preserve">Троян </w:t>
      </w:r>
      <w:r w:rsidRPr="009A627D">
        <w:rPr>
          <w:rFonts w:ascii="Times New Roman" w:hAnsi="Times New Roman" w:cs="Times New Roman"/>
          <w:sz w:val="24"/>
        </w:rPr>
        <w:t xml:space="preserve">в </w:t>
      </w:r>
      <w:r w:rsidRPr="009A627D">
        <w:rPr>
          <w:rFonts w:ascii="Times New Roman" w:hAnsi="Times New Roman" w:cs="Times New Roman"/>
          <w:b/>
          <w:sz w:val="24"/>
        </w:rPr>
        <w:t>7-дневен срок</w:t>
      </w:r>
      <w:r>
        <w:rPr>
          <w:rFonts w:ascii="Times New Roman" w:hAnsi="Times New Roman" w:cs="Times New Roman"/>
          <w:b/>
          <w:sz w:val="24"/>
        </w:rPr>
        <w:t>.</w:t>
      </w:r>
    </w:p>
    <w:p w:rsidR="009A627D" w:rsidRDefault="009A627D" w:rsidP="009A627D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9A627D" w:rsidRPr="009A627D" w:rsidRDefault="009A627D" w:rsidP="009A627D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9A627D">
        <w:rPr>
          <w:rFonts w:ascii="Times New Roman" w:hAnsi="Times New Roman" w:cs="Times New Roman"/>
          <w:sz w:val="24"/>
        </w:rPr>
        <w:t>Известна ми е отговорността по чл. 313 от Наказателния кодекс за деклариране на неверни данни.</w:t>
      </w:r>
    </w:p>
    <w:p w:rsidR="009A627D" w:rsidRPr="009A627D" w:rsidRDefault="009A627D" w:rsidP="009A627D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9A627D" w:rsidRPr="009A627D" w:rsidRDefault="009A627D" w:rsidP="009A627D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……………………...                                        Декларатор: ……………………………</w:t>
      </w: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A627D" w:rsidRDefault="009A627D" w:rsidP="009A627D">
      <w:pPr>
        <w:pStyle w:val="a3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(………………………………………..)</w:t>
      </w:r>
    </w:p>
    <w:p w:rsidR="009A627D" w:rsidRDefault="009A627D" w:rsidP="009A627D">
      <w:pPr>
        <w:pStyle w:val="a3"/>
        <w:rPr>
          <w:rFonts w:ascii="Times New Roman" w:hAnsi="Times New Roman" w:cs="Times New Roman"/>
          <w:sz w:val="24"/>
        </w:rPr>
      </w:pPr>
    </w:p>
    <w:p w:rsidR="00CA7757" w:rsidRDefault="00CA7757" w:rsidP="009A627D">
      <w:pPr>
        <w:pStyle w:val="a3"/>
        <w:rPr>
          <w:rFonts w:ascii="Times New Roman" w:hAnsi="Times New Roman" w:cs="Times New Roman"/>
          <w:sz w:val="24"/>
        </w:rPr>
      </w:pPr>
    </w:p>
    <w:p w:rsidR="00CA7757" w:rsidRDefault="00CA7757" w:rsidP="009A627D">
      <w:pPr>
        <w:pStyle w:val="a3"/>
        <w:rPr>
          <w:rFonts w:ascii="Times New Roman" w:hAnsi="Times New Roman" w:cs="Times New Roman"/>
          <w:sz w:val="24"/>
        </w:rPr>
      </w:pPr>
    </w:p>
    <w:p w:rsidR="00CA7757" w:rsidRDefault="00CA7757" w:rsidP="009A627D">
      <w:pPr>
        <w:pStyle w:val="a3"/>
        <w:rPr>
          <w:rFonts w:ascii="Times New Roman" w:hAnsi="Times New Roman" w:cs="Times New Roman"/>
          <w:sz w:val="24"/>
        </w:rPr>
      </w:pPr>
    </w:p>
    <w:p w:rsidR="00CA7757" w:rsidRDefault="00CA7757" w:rsidP="009A627D">
      <w:pPr>
        <w:pStyle w:val="a3"/>
        <w:rPr>
          <w:rFonts w:ascii="Times New Roman" w:hAnsi="Times New Roman" w:cs="Times New Roman"/>
          <w:sz w:val="24"/>
        </w:rPr>
      </w:pPr>
    </w:p>
    <w:p w:rsidR="00CA7757" w:rsidRDefault="00CA7757" w:rsidP="009A627D">
      <w:pPr>
        <w:pStyle w:val="a3"/>
        <w:rPr>
          <w:rFonts w:ascii="Times New Roman" w:hAnsi="Times New Roman" w:cs="Times New Roman"/>
          <w:sz w:val="24"/>
        </w:rPr>
      </w:pPr>
    </w:p>
    <w:p w:rsidR="00CA7757" w:rsidRDefault="00CA7757" w:rsidP="009A627D">
      <w:pPr>
        <w:pStyle w:val="a3"/>
        <w:rPr>
          <w:rFonts w:ascii="Times New Roman" w:hAnsi="Times New Roman" w:cs="Times New Roman"/>
          <w:sz w:val="24"/>
        </w:rPr>
      </w:pPr>
    </w:p>
    <w:p w:rsidR="00CA7757" w:rsidRDefault="00CA7757" w:rsidP="009A627D">
      <w:pPr>
        <w:pStyle w:val="a3"/>
        <w:rPr>
          <w:rFonts w:ascii="Times New Roman" w:hAnsi="Times New Roman" w:cs="Times New Roman"/>
          <w:sz w:val="24"/>
        </w:rPr>
      </w:pPr>
    </w:p>
    <w:p w:rsidR="00CA7757" w:rsidRPr="0036389B" w:rsidRDefault="00CA7757" w:rsidP="00CA77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62336" behindDoc="1" locked="0" layoutInCell="1" allowOverlap="1" wp14:anchorId="10F6361E" wp14:editId="5086E188">
            <wp:simplePos x="0" y="0"/>
            <wp:positionH relativeFrom="margin">
              <wp:align>right</wp:align>
            </wp:positionH>
            <wp:positionV relativeFrom="paragraph">
              <wp:posOffset>-447675</wp:posOffset>
            </wp:positionV>
            <wp:extent cx="5760720" cy="771270"/>
            <wp:effectExtent l="0" t="0" r="0" b="0"/>
            <wp:wrapNone/>
            <wp:docPr id="3" name="Картина 3" descr="cid:image001.png@01D9B979.FAE8E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id:image001.png@01D9B979.FAE8EA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7757" w:rsidRDefault="00CA7757" w:rsidP="00CA775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A7757" w:rsidRDefault="00CA7757" w:rsidP="00CA775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A7757" w:rsidRDefault="00CA7757" w:rsidP="00CA77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A334D">
        <w:rPr>
          <w:rFonts w:ascii="Times New Roman" w:hAnsi="Times New Roman" w:cs="Times New Roman"/>
          <w:b/>
          <w:sz w:val="28"/>
        </w:rPr>
        <w:t>Д Е К Л А Р А Ц И Я</w:t>
      </w:r>
    </w:p>
    <w:p w:rsidR="00CA7757" w:rsidRDefault="00CA7757" w:rsidP="00CA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A7757" w:rsidRDefault="00CA7757" w:rsidP="00CA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съгласие на субекта на данните </w:t>
      </w:r>
    </w:p>
    <w:p w:rsidR="00CA7757" w:rsidRDefault="00CA7757" w:rsidP="00CA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A7757" w:rsidRDefault="00CA7757" w:rsidP="00CA77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………………………………………………………………………………………………</w:t>
      </w:r>
    </w:p>
    <w:p w:rsidR="00CA7757" w:rsidRDefault="00CA7757" w:rsidP="00CA77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A7757" w:rsidRDefault="00CA7757" w:rsidP="00CA77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представляващ: ……………………………………………………………………………….</w:t>
      </w:r>
    </w:p>
    <w:p w:rsidR="00CA7757" w:rsidRDefault="00CA7757" w:rsidP="00CA775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70FE" w:rsidRPr="001170FE" w:rsidRDefault="001170FE" w:rsidP="001170F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Pr="001170FE">
        <w:rPr>
          <w:rFonts w:ascii="Times New Roman" w:hAnsi="Times New Roman" w:cs="Times New Roman"/>
          <w:sz w:val="24"/>
        </w:rPr>
        <w:t xml:space="preserve">настоящото декларирам, че давам съгласие на Община </w:t>
      </w:r>
      <w:r>
        <w:rPr>
          <w:rFonts w:ascii="Times New Roman" w:hAnsi="Times New Roman" w:cs="Times New Roman"/>
          <w:sz w:val="24"/>
        </w:rPr>
        <w:t>Троян</w:t>
      </w:r>
      <w:r w:rsidRPr="001170FE">
        <w:rPr>
          <w:rFonts w:ascii="Times New Roman" w:hAnsi="Times New Roman" w:cs="Times New Roman"/>
          <w:sz w:val="24"/>
        </w:rPr>
        <w:t>, ЕИК: 000</w:t>
      </w:r>
      <w:r>
        <w:rPr>
          <w:rFonts w:ascii="Times New Roman" w:hAnsi="Times New Roman" w:cs="Times New Roman"/>
          <w:sz w:val="24"/>
        </w:rPr>
        <w:t>291709</w:t>
      </w:r>
      <w:r w:rsidRPr="001170FE">
        <w:rPr>
          <w:rFonts w:ascii="Times New Roman" w:hAnsi="Times New Roman" w:cs="Times New Roman"/>
          <w:sz w:val="24"/>
        </w:rPr>
        <w:t xml:space="preserve">, администратор на лични данни, да обработва моите лични данни във връзка с </w:t>
      </w:r>
      <w:r>
        <w:rPr>
          <w:rFonts w:ascii="Times New Roman" w:hAnsi="Times New Roman" w:cs="Times New Roman"/>
          <w:sz w:val="24"/>
        </w:rPr>
        <w:t>участие с проектно предложение за финансиране по реда на П</w:t>
      </w:r>
      <w:r w:rsidRPr="001170FE">
        <w:rPr>
          <w:rFonts w:ascii="Times New Roman" w:hAnsi="Times New Roman" w:cs="Times New Roman"/>
          <w:sz w:val="24"/>
        </w:rPr>
        <w:t xml:space="preserve">равилника за функциониране и съфинансиране на събития и дейности по календарния план на културните събития в община </w:t>
      </w:r>
      <w:r>
        <w:rPr>
          <w:rFonts w:ascii="Times New Roman" w:hAnsi="Times New Roman" w:cs="Times New Roman"/>
          <w:sz w:val="24"/>
        </w:rPr>
        <w:t>Троян.</w:t>
      </w:r>
    </w:p>
    <w:p w:rsidR="001170FE" w:rsidRPr="001170FE" w:rsidRDefault="001170FE" w:rsidP="001170F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170FE" w:rsidRPr="001170FE" w:rsidRDefault="001170FE" w:rsidP="001170F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1170FE">
        <w:rPr>
          <w:rFonts w:ascii="Times New Roman" w:hAnsi="Times New Roman" w:cs="Times New Roman"/>
          <w:sz w:val="24"/>
        </w:rPr>
        <w:t>Съзнавам, че мога да оттегля своето съгласие по всяко време. Съзнавам, че оттеглянето на съгласието ми по-късно няма да засегне законосъобразността на обработването, основано на дадено сега съгласие.</w:t>
      </w:r>
    </w:p>
    <w:p w:rsidR="001170FE" w:rsidRPr="001170FE" w:rsidRDefault="001170FE" w:rsidP="001170F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70FE" w:rsidRPr="001170FE" w:rsidRDefault="001170FE" w:rsidP="001170FE">
      <w:pPr>
        <w:pStyle w:val="a3"/>
        <w:jc w:val="both"/>
        <w:rPr>
          <w:rFonts w:ascii="Times New Roman" w:hAnsi="Times New Roman" w:cs="Times New Roman"/>
          <w:sz w:val="24"/>
        </w:rPr>
      </w:pPr>
      <w:r w:rsidRPr="001170FE">
        <w:rPr>
          <w:rFonts w:ascii="Times New Roman" w:hAnsi="Times New Roman" w:cs="Times New Roman"/>
          <w:sz w:val="24"/>
        </w:rPr>
        <w:t xml:space="preserve"> </w:t>
      </w:r>
    </w:p>
    <w:p w:rsidR="001170FE" w:rsidRPr="001170FE" w:rsidRDefault="001170FE" w:rsidP="001170FE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170FE" w:rsidRPr="001170FE" w:rsidRDefault="001170FE" w:rsidP="001170FE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0FE">
        <w:rPr>
          <w:rFonts w:ascii="Times New Roman" w:hAnsi="Times New Roman" w:cs="Times New Roman"/>
          <w:sz w:val="24"/>
        </w:rPr>
        <w:t xml:space="preserve"> </w:t>
      </w:r>
    </w:p>
    <w:p w:rsidR="001170FE" w:rsidRPr="009A627D" w:rsidRDefault="001170FE" w:rsidP="001170FE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1170FE" w:rsidRDefault="001170FE" w:rsidP="001170FE">
      <w:pPr>
        <w:pStyle w:val="a3"/>
        <w:rPr>
          <w:rFonts w:ascii="Times New Roman" w:hAnsi="Times New Roman" w:cs="Times New Roman"/>
          <w:sz w:val="24"/>
        </w:rPr>
      </w:pPr>
    </w:p>
    <w:p w:rsidR="001170FE" w:rsidRDefault="001170FE" w:rsidP="001170FE">
      <w:pPr>
        <w:pStyle w:val="a3"/>
        <w:rPr>
          <w:rFonts w:ascii="Times New Roman" w:hAnsi="Times New Roman" w:cs="Times New Roman"/>
          <w:sz w:val="24"/>
        </w:rPr>
      </w:pPr>
    </w:p>
    <w:p w:rsidR="001170FE" w:rsidRDefault="001170FE" w:rsidP="001170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……………………...                                        Декларатор: ……………………………</w:t>
      </w:r>
    </w:p>
    <w:p w:rsidR="001170FE" w:rsidRDefault="001170FE" w:rsidP="001170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170FE" w:rsidRDefault="001170FE" w:rsidP="001170FE">
      <w:pPr>
        <w:pStyle w:val="a3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(………………………………………..)</w:t>
      </w:r>
    </w:p>
    <w:p w:rsidR="001170FE" w:rsidRDefault="001170FE" w:rsidP="001170FE">
      <w:pPr>
        <w:pStyle w:val="a3"/>
        <w:rPr>
          <w:rFonts w:ascii="Times New Roman" w:hAnsi="Times New Roman" w:cs="Times New Roman"/>
          <w:sz w:val="24"/>
        </w:rPr>
      </w:pPr>
    </w:p>
    <w:p w:rsidR="001170FE" w:rsidRPr="001170FE" w:rsidRDefault="001170FE" w:rsidP="001170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170FE" w:rsidRPr="001170FE" w:rsidRDefault="001170FE" w:rsidP="001170FE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0FE">
        <w:rPr>
          <w:rFonts w:ascii="Times New Roman" w:hAnsi="Times New Roman" w:cs="Times New Roman"/>
          <w:sz w:val="24"/>
        </w:rPr>
        <w:t xml:space="preserve"> </w:t>
      </w:r>
    </w:p>
    <w:p w:rsidR="001170FE" w:rsidRPr="001170FE" w:rsidRDefault="001170FE" w:rsidP="001170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170FE" w:rsidRPr="001170FE" w:rsidRDefault="001170FE" w:rsidP="001170FE">
      <w:pPr>
        <w:pStyle w:val="a3"/>
        <w:jc w:val="center"/>
        <w:rPr>
          <w:rFonts w:ascii="Times New Roman" w:hAnsi="Times New Roman" w:cs="Times New Roman"/>
          <w:sz w:val="24"/>
        </w:rPr>
      </w:pPr>
      <w:r w:rsidRPr="001170FE">
        <w:rPr>
          <w:rFonts w:ascii="Times New Roman" w:hAnsi="Times New Roman" w:cs="Times New Roman"/>
          <w:sz w:val="24"/>
        </w:rPr>
        <w:t xml:space="preserve"> </w:t>
      </w:r>
    </w:p>
    <w:p w:rsidR="00CA7757" w:rsidRPr="001170FE" w:rsidRDefault="00CA7757" w:rsidP="001170FE">
      <w:pPr>
        <w:pStyle w:val="a3"/>
        <w:rPr>
          <w:rFonts w:ascii="Times New Roman" w:hAnsi="Times New Roman" w:cs="Times New Roman"/>
          <w:sz w:val="24"/>
        </w:rPr>
      </w:pPr>
    </w:p>
    <w:sectPr w:rsidR="00CA7757" w:rsidRPr="001170FE" w:rsidSect="009A627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4D"/>
    <w:rsid w:val="001170FE"/>
    <w:rsid w:val="0036389B"/>
    <w:rsid w:val="003A334D"/>
    <w:rsid w:val="009A627D"/>
    <w:rsid w:val="00CA7757"/>
    <w:rsid w:val="00D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201C"/>
  <w15:chartTrackingRefBased/>
  <w15:docId w15:val="{A70C7A64-52A7-4734-B086-C20AE146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B979.FAE8EA50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%20files\Documents\&#1064;&#1072;&#1073;&#1083;&#1086;&#1085;&#1080;%20&#1085;&#1072;%20Office%20&#1087;&#1086;%20&#1080;&#1079;&#1073;&#1086;&#1088;\Black&amp;White%20Header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Black&amp;White Header</Template>
  <TotalTime>38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D. Avramski</dc:creator>
  <cp:keywords/>
  <dc:description/>
  <cp:lastModifiedBy>Petar D. Avramski</cp:lastModifiedBy>
  <cp:revision>2</cp:revision>
  <dcterms:created xsi:type="dcterms:W3CDTF">2024-10-24T06:49:00Z</dcterms:created>
  <dcterms:modified xsi:type="dcterms:W3CDTF">2024-10-24T07:31:00Z</dcterms:modified>
</cp:coreProperties>
</file>